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山西省专业技术职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称申报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评审表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姓    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工作单位：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现</w:t>
      </w: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任职称</w:t>
      </w:r>
      <w:r>
        <w:rPr>
          <w:rFonts w:hint="eastAsia" w:ascii="宋体" w:hAnsi="宋体" w:eastAsia="宋体" w:cs="宋体"/>
          <w:b w:val="0"/>
          <w:bCs w:val="0"/>
          <w:sz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（职业资格）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申报职称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填表时间：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99" w:firstLineChars="281"/>
        <w:jc w:val="center"/>
        <w:textAlignment w:val="auto"/>
        <w:rPr>
          <w:rFonts w:hint="eastAsia" w:ascii="宋体" w:hAnsi="宋体" w:eastAsia="宋体" w:cs="宋体"/>
          <w:sz w:val="32"/>
        </w:rPr>
      </w:pPr>
    </w:p>
    <w:p>
      <w:pPr>
        <w:ind w:firstLine="899" w:firstLineChars="281"/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山西省人力资源和社会保障厅监制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</w:rPr>
        <w:sectPr>
          <w:footerReference r:id="rId3" w:type="default"/>
          <w:footerReference r:id="rId4" w:type="even"/>
          <w:endnotePr>
            <w:numFmt w:val="decimal"/>
          </w:endnotePr>
          <w:pgSz w:w="11907" w:h="16840"/>
          <w:pgMar w:top="2098" w:right="1474" w:bottom="1587" w:left="158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本表供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申报</w:t>
      </w:r>
      <w:r>
        <w:rPr>
          <w:rFonts w:hint="eastAsia" w:ascii="宋体" w:hAnsi="宋体" w:eastAsia="宋体" w:cs="宋体"/>
          <w:b w:val="0"/>
          <w:bCs w:val="0"/>
          <w:sz w:val="28"/>
        </w:rPr>
        <w:t>评审各级别专业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sz w:val="28"/>
        </w:rPr>
        <w:t>职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称</w:t>
      </w:r>
      <w:r>
        <w:rPr>
          <w:rFonts w:hint="eastAsia" w:ascii="宋体" w:hAnsi="宋体" w:eastAsia="宋体" w:cs="宋体"/>
          <w:b w:val="0"/>
          <w:bCs w:val="0"/>
          <w:sz w:val="28"/>
        </w:rPr>
        <w:t>使用。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本表应用钢笔填写或计算机打印，内容要具体、真实，字迹要端正、清楚。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</w:rPr>
        <w:t>申报评审时须提交本表一式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</w:rPr>
        <w:t>份。经评委会评审通过并经相关部门核准后，由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评委会、推荐单位各留一份，</w:t>
      </w:r>
      <w:r>
        <w:rPr>
          <w:rFonts w:hint="eastAsia" w:ascii="宋体" w:hAnsi="宋体" w:eastAsia="宋体" w:cs="宋体"/>
          <w:b w:val="0"/>
          <w:bCs w:val="0"/>
          <w:sz w:val="28"/>
        </w:rPr>
        <w:t>申报人人事档案保管单位存入个人档案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一份</w:t>
      </w:r>
      <w:r>
        <w:rPr>
          <w:rFonts w:hint="eastAsia" w:ascii="宋体" w:hAnsi="宋体" w:eastAsia="宋体" w:cs="宋体"/>
          <w:b w:val="0"/>
          <w:bCs w:val="0"/>
          <w:sz w:val="28"/>
        </w:rPr>
        <w:t>。本表不退回申报人。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本表共1</w:t>
      </w: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</w:rPr>
        <w:t>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宋体" w:hAnsi="宋体" w:eastAsia="宋体" w:cs="宋体"/>
          <w:sz w:val="44"/>
          <w:szCs w:val="44"/>
        </w:rPr>
        <w:sectPr>
          <w:footerReference r:id="rId6" w:type="first"/>
          <w:footerReference r:id="rId5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357"/>
        <w:gridCol w:w="1438"/>
        <w:gridCol w:w="5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 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曾用名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3703" w:type="dxa"/>
            <w:gridSpan w:val="6"/>
            <w:noWrap w:val="0"/>
            <w:vAlign w:val="center"/>
          </w:tcPr>
          <w:p>
            <w:pPr>
              <w:tabs>
                <w:tab w:val="left" w:pos="1278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504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起止年月</w:t>
            </w: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及聘任时间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  <w:r>
              <w:rPr>
                <w:rFonts w:hint="eastAsia" w:ascii="宋体" w:hAnsi="宋体" w:eastAsia="宋体" w:cs="宋体"/>
              </w:rPr>
              <w:t>时间及审批机关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现（兼）任行政职务及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任职时间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参加何种学术团体，任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何种职务，有何社会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兼职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Cs w:val="21"/>
        </w:rPr>
      </w:pPr>
      <w:r>
        <w:rPr>
          <w:rFonts w:hint="eastAsia" w:ascii="宋体" w:hAnsi="宋体" w:eastAsia="宋体" w:cs="宋体"/>
          <w:szCs w:val="21"/>
        </w:rPr>
        <w:t>注：学历情况：请从中专开始填起，无中专以上学历从初中开始填起。</w:t>
      </w:r>
    </w:p>
    <w:p>
      <w:pPr>
        <w:jc w:val="center"/>
        <w:rPr>
          <w:rFonts w:hint="eastAsia" w:ascii="方正黑体_GBK" w:hAnsi="方正黑体_GBK" w:eastAsia="方正黑体_GBK" w:cs="方正黑体_GBK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 要 学 习 及 培 训 经 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宋体-PUA" w:hAnsi="宋体-PUA" w:eastAsia="宋体-PUA" w:cs="宋体-PU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   人   总   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</w:rPr>
              <w:t>任现职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0560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ascii="方正黑体_GBK" w:hAnsi="方正黑体_GBK" w:eastAsia="方正黑体_GBK" w:cs="方正黑体_GBK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任现职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称以来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主要专业技术工作业绩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或承担角色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成果转化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本人承担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8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任现职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称以来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著作、论文及重要技术报告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论文/著作题目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//著作出版社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31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注：1、“作者排名”分别为独立、第一、第二......。合著的著作须注明本人完成的章节和字数。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2、“技术分析报告”或“实例材料”属于未公开发表的，提交评审时须由工作（聘用）单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位加具核实意见。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 试  成  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800"/>
        <w:gridCol w:w="14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  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等级及成绩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注：属于考评结合专业的必须填写专业考试成绩。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度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</w:rPr>
              <w:t>注：正常晋升者须填写任现职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职业资格</w:t>
            </w:r>
            <w:r>
              <w:rPr>
                <w:rFonts w:hint="eastAsia" w:ascii="宋体" w:hAnsi="宋体" w:eastAsia="宋体" w:cs="宋体"/>
              </w:rPr>
              <w:t>）以来</w:t>
            </w:r>
            <w:r>
              <w:rPr>
                <w:rFonts w:hint="eastAsia" w:ascii="宋体" w:hAnsi="宋体" w:eastAsia="宋体" w:cs="宋体"/>
                <w:lang w:eastAsia="zh-CN"/>
              </w:rPr>
              <w:t>累计近</w:t>
            </w:r>
            <w:r>
              <w:rPr>
                <w:rFonts w:hint="eastAsia" w:ascii="宋体" w:hAnsi="宋体" w:eastAsia="宋体" w:cs="宋体"/>
              </w:rPr>
              <w:t>五年的年度考核结果。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 荐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7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58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6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12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部门负责人签名：   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03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年     月     日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年    月    日</w:t>
            </w: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 委 会 评 审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委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公   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（评审委员会）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评委会主任签名：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评 审 结 果 审 核 意 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公   章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材料真实性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本人申报                 专业技术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</w:t>
      </w:r>
      <w:r>
        <w:rPr>
          <w:rFonts w:hint="eastAsia" w:ascii="宋体" w:hAnsi="宋体" w:eastAsia="宋体" w:cs="宋体"/>
          <w:sz w:val="30"/>
          <w:szCs w:val="30"/>
        </w:rPr>
        <w:t>，承诺所提供各种表格、相关证书、业绩成果、论文论著等全部材料（原件及复印件）均真实可靠。如有任何不实，愿按照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40号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的有关规定接受处理。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经审核，</w:t>
      </w:r>
      <w:r>
        <w:rPr>
          <w:rFonts w:hint="eastAsia" w:ascii="宋体" w:hAnsi="宋体" w:eastAsia="宋体" w:cs="宋体"/>
          <w:sz w:val="30"/>
          <w:szCs w:val="30"/>
        </w:rPr>
        <w:t>兹承诺我单位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工作人员</w:t>
      </w:r>
      <w:r>
        <w:rPr>
          <w:rFonts w:hint="eastAsia" w:ascii="宋体" w:hAnsi="宋体" w:eastAsia="宋体" w:cs="宋体"/>
          <w:sz w:val="30"/>
          <w:szCs w:val="30"/>
        </w:rPr>
        <w:t xml:space="preserve">           同志所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提供的职称申</w:t>
      </w:r>
      <w:r>
        <w:rPr>
          <w:rFonts w:hint="eastAsia" w:ascii="宋体" w:hAnsi="宋体" w:eastAsia="宋体" w:cs="宋体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审核人（签名）：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负责人（签名）：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 月    日</w:t>
      </w:r>
    </w:p>
    <w:sectPr>
      <w:footerReference r:id="rId7" w:type="default"/>
      <w:endnotePr>
        <w:numFmt w:val="decimal"/>
      </w:endnotePr>
      <w:pgSz w:w="11907" w:h="16840"/>
      <w:pgMar w:top="2098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altName w:val="方正书宋_GBK"/>
    <w:panose1 w:val="02010600030101010101"/>
    <w:charset w:val="00"/>
    <w:family w:val="auto"/>
    <w:pitch w:val="default"/>
    <w:sig w:usb0="00000001" w:usb1="1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7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XW5UtAAAAAFAQAADwAAAAAAAAABACAAAAA4AAAAZHJzL2Rvd25yZXYueG1sUEsBAhQA&#10;FAAAAAgAh07iQPp1CKCrAQAARQMAAA4AAAAAAAAAAQAgAAAAN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5dblS0AAAAAUBAAAPAAAAAAAAAAEAIAAAADgAAABkcnMvZG93bnJldi54bWxQSwECFAAU&#10;AAAACACHTuJALnp9AaoBAABEAwAADgAAAAAAAAABACAAAAA1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B612B"/>
    <w:rsid w:val="005C164B"/>
    <w:rsid w:val="00651DBA"/>
    <w:rsid w:val="00781E9A"/>
    <w:rsid w:val="00A95823"/>
    <w:rsid w:val="00BF4172"/>
    <w:rsid w:val="00D6383E"/>
    <w:rsid w:val="00EF2858"/>
    <w:rsid w:val="00F6300E"/>
    <w:rsid w:val="03904A51"/>
    <w:rsid w:val="151F3D1C"/>
    <w:rsid w:val="1B38758E"/>
    <w:rsid w:val="235C1CD1"/>
    <w:rsid w:val="285105EC"/>
    <w:rsid w:val="2E7E922A"/>
    <w:rsid w:val="2FAF241E"/>
    <w:rsid w:val="2FFAD5D9"/>
    <w:rsid w:val="3C899746"/>
    <w:rsid w:val="42F06989"/>
    <w:rsid w:val="4A3057A2"/>
    <w:rsid w:val="4EF1BFE3"/>
    <w:rsid w:val="4EF6161D"/>
    <w:rsid w:val="4F6F5283"/>
    <w:rsid w:val="5EB9BC44"/>
    <w:rsid w:val="648120C0"/>
    <w:rsid w:val="67DF1B1E"/>
    <w:rsid w:val="713F3528"/>
    <w:rsid w:val="75094DA6"/>
    <w:rsid w:val="769628C8"/>
    <w:rsid w:val="7F97D9F0"/>
    <w:rsid w:val="9FDF461A"/>
    <w:rsid w:val="A787830A"/>
    <w:rsid w:val="AF4F30B6"/>
    <w:rsid w:val="BFBBB1AE"/>
    <w:rsid w:val="DCACC60E"/>
    <w:rsid w:val="E6F67503"/>
    <w:rsid w:val="F2F32561"/>
    <w:rsid w:val="F31F0DB7"/>
    <w:rsid w:val="F3FFE5D3"/>
    <w:rsid w:val="F6FEC720"/>
    <w:rsid w:val="F9BC83D9"/>
    <w:rsid w:val="F9FEC8C2"/>
    <w:rsid w:val="FBF758DB"/>
    <w:rsid w:val="FFFB4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14</Pages>
  <Words>1567</Words>
  <Characters>1581</Characters>
  <Lines>22</Lines>
  <Paragraphs>6</Paragraphs>
  <TotalTime>42.3333333333333</TotalTime>
  <ScaleCrop>false</ScaleCrop>
  <LinksUpToDate>false</LinksUpToDate>
  <CharactersWithSpaces>2714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2013-05-05T03:17:00Z</dcterms:created>
  <dc:creator>zys</dc:creator>
  <cp:lastModifiedBy>huawei</cp:lastModifiedBy>
  <cp:lastPrinted>2024-08-15T01:58:39Z</cp:lastPrinted>
  <dcterms:modified xsi:type="dcterms:W3CDTF">2025-11-28T08:40:07Z</dcterms:modified>
  <dc:title>专业技术职务任职资格评审表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DE3F998723508ADABBF1FD62365B6C0C</vt:lpwstr>
  </property>
</Properties>
</file>